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rnarvon-profile"/>
    <w:p>
      <w:pPr>
        <w:pStyle w:val="Heading1"/>
      </w:pPr>
      <w:r>
        <w:t xml:space="preserve">Carnarvon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46,575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Carnarvon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Carnarvon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$648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2,593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1118 - Ex-Tropical Cyclone Lincoln and associated flooding in Western Australia (19-25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2024-11-14T23:46:46Z</dcterms:created>
  <dcterms:modified xsi:type="dcterms:W3CDTF">2024-11-14T23:46:46Z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